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1F6B4" w14:textId="5CA66045" w:rsidR="008535D9" w:rsidRPr="00951D06" w:rsidRDefault="003D34C3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 w:hint="cs"/>
          <w:b/>
          <w:bCs/>
          <w:spacing w:val="-20"/>
          <w:sz w:val="58"/>
          <w:szCs w:val="58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7F76933E" wp14:editId="02FBAC8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  <w:r w:rsidR="005D4C63">
        <w:rPr>
          <w:rFonts w:ascii="TH SarabunPSK" w:hAnsi="TH SarabunPSK" w:cs="TH SarabunPSK"/>
          <w:b/>
          <w:bCs/>
          <w:spacing w:val="-20"/>
          <w:sz w:val="58"/>
          <w:szCs w:val="58"/>
        </w:rPr>
        <w:t xml:space="preserve"> </w:t>
      </w:r>
    </w:p>
    <w:p w14:paraId="05825280" w14:textId="676E7E89" w:rsidR="008535D9" w:rsidRPr="00FB3EF2" w:rsidRDefault="003D34C3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17A752" wp14:editId="027A9F3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F7453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5D4C6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B3EF2" w:rsidRPr="005D4C63">
        <w:rPr>
          <w:rFonts w:ascii="TH SarabunPSK" w:hAnsi="TH SarabunPSK" w:cs="TH SarabunPSK" w:hint="cs"/>
          <w:noProof/>
          <w:color w:val="FF0000"/>
          <w:szCs w:val="24"/>
          <w:cs/>
        </w:rPr>
        <w:t xml:space="preserve"> </w:t>
      </w:r>
    </w:p>
    <w:p w14:paraId="73A3BCAF" w14:textId="77777777" w:rsidR="008535D9" w:rsidRPr="00C87E7C" w:rsidRDefault="003D34C3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3A5105" wp14:editId="1942EDD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8F04E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AA029B" wp14:editId="1032B71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B1649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นร ๐๑๐๔/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6B8A6AA6" w14:textId="77777777" w:rsidR="008535D9" w:rsidRPr="00C87E7C" w:rsidRDefault="003D34C3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A60150" wp14:editId="6F8D106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B2B18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34405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</w:t>
      </w:r>
    </w:p>
    <w:p w14:paraId="382A63DB" w14:textId="77777777" w:rsidR="00C87E7C" w:rsidRPr="00B80B01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14:paraId="4D45A4A5" w14:textId="77777777"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3CA30DA" w14:textId="77777777"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EC0C5AD" w14:textId="77777777"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14:paraId="446C7DAD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111E2B32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4D6BCC5E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3B8C1C9F" w14:textId="35420D68" w:rsidR="00C87E7C" w:rsidRPr="00B80B01" w:rsidRDefault="00C87E7C" w:rsidP="005D4C63">
      <w:pPr>
        <w:ind w:firstLine="1412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  <w:r w:rsidR="005D4C63">
        <w:rPr>
          <w:rFonts w:ascii="TH SarabunPSK" w:hAnsi="TH SarabunPSK" w:cs="TH SarabunPSK"/>
          <w:sz w:val="32"/>
          <w:szCs w:val="32"/>
        </w:rPr>
        <w:t xml:space="preserve"> </w:t>
      </w:r>
      <w:r w:rsidR="005D4C63" w:rsidRPr="005D4C63">
        <w:rPr>
          <w:rFonts w:ascii="TH SarabunPSK" w:hAnsi="TH SarabunPSK" w:cs="TH SarabunPSK" w:hint="cs"/>
          <w:color w:val="FF0000"/>
          <w:sz w:val="32"/>
          <w:szCs w:val="32"/>
          <w:cs/>
        </w:rPr>
        <w:t>(วางศูนย์กึ่งกลาง)</w:t>
      </w:r>
    </w:p>
    <w:p w14:paraId="0932DDE0" w14:textId="77777777" w:rsidR="00B84631" w:rsidRDefault="0023440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14:paraId="25062503" w14:textId="77777777" w:rsidR="00C63134" w:rsidRDefault="00C63134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18FF03DC" w14:textId="77777777" w:rsidR="00C63134" w:rsidRDefault="00C63134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1271EC41" w14:textId="4EEE4EC9" w:rsidR="005D4C63" w:rsidRPr="005D4C63" w:rsidRDefault="005D4C63" w:rsidP="005D4C6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4C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หมายเหตุ </w:t>
      </w:r>
    </w:p>
    <w:p w14:paraId="0FC19935" w14:textId="6AAFDDA2" w:rsidR="005D4C63" w:rsidRDefault="005D4C63" w:rsidP="005D4C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คำว่า “บันทึกข้อความ” ใช้ตัวอักษร ขนาด ๒๙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พ้อยท์</w:t>
      </w:r>
      <w:proofErr w:type="spellEnd"/>
    </w:p>
    <w:p w14:paraId="6D495D59" w14:textId="6E66A0C8" w:rsidR="005D4C63" w:rsidRDefault="005D4C63" w:rsidP="005D4C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คำว่า “ส่วนราชการ” “ที่” “วันที่” “เรื่อง” ใช้ตัวอักษร ขนาด ๒๐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พ้อยท์</w:t>
      </w:r>
      <w:proofErr w:type="spellEnd"/>
    </w:p>
    <w:p w14:paraId="7AC938A1" w14:textId="080589F8" w:rsidR="005D4C63" w:rsidRDefault="005D4C63" w:rsidP="005D4C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คำว่า “เรียน” ใช้ตัวอักษร ขนาด ๑๖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พ้อยท์</w:t>
      </w:r>
      <w:proofErr w:type="spellEnd"/>
    </w:p>
    <w:p w14:paraId="7D23E5DA" w14:textId="7EEC6BBE" w:rsidR="005D4C63" w:rsidRDefault="005D4C63" w:rsidP="005D4C6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ครุฑ ขนาด ๑.๕ ซม.</w:t>
      </w:r>
    </w:p>
    <w:sectPr w:rsidR="005D4C63" w:rsidSect="005D4C63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851" w:right="1134" w:bottom="567" w:left="1701" w:header="567" w:footer="567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C908E" w14:textId="77777777" w:rsidR="00E62EB4" w:rsidRDefault="00E62EB4">
      <w:r>
        <w:separator/>
      </w:r>
    </w:p>
  </w:endnote>
  <w:endnote w:type="continuationSeparator" w:id="0">
    <w:p w14:paraId="7E7FB5EE" w14:textId="77777777" w:rsidR="00E62EB4" w:rsidRDefault="00E6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E58DA" w14:textId="77777777" w:rsidR="005D4C63" w:rsidRPr="00B9303D" w:rsidRDefault="005D4C63" w:rsidP="005D4C63">
    <w:pPr>
      <w:ind w:right="-1" w:firstLine="709"/>
      <w:jc w:val="center"/>
      <w:rPr>
        <w:rFonts w:ascii="TH SarabunIT๙" w:hAnsi="TH SarabunIT๙" w:cs="TH SarabunIT๙"/>
        <w:b/>
        <w:bCs/>
        <w:sz w:val="36"/>
        <w:szCs w:val="36"/>
        <w:cs/>
      </w:rPr>
    </w:pPr>
    <w:r w:rsidRPr="00B9303D">
      <w:rPr>
        <w:rFonts w:ascii="TH SarabunIT๙" w:hAnsi="TH SarabunIT๙" w:cs="TH SarabunIT๙" w:hint="cs"/>
        <w:b/>
        <w:bCs/>
        <w:sz w:val="36"/>
        <w:szCs w:val="36"/>
        <w:cs/>
      </w:rPr>
      <w:t>“เรียนดี มีความสุข”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9482" w14:textId="48B3F189" w:rsidR="005D4C63" w:rsidRPr="00B9303D" w:rsidRDefault="005D4C63" w:rsidP="005D4C63">
    <w:pPr>
      <w:ind w:right="-1" w:firstLine="709"/>
      <w:jc w:val="center"/>
      <w:rPr>
        <w:rFonts w:ascii="TH SarabunIT๙" w:hAnsi="TH SarabunIT๙" w:cs="TH SarabunIT๙" w:hint="cs"/>
        <w:b/>
        <w:bCs/>
        <w:sz w:val="36"/>
        <w:szCs w:val="36"/>
        <w:cs/>
      </w:rPr>
    </w:pPr>
    <w:r w:rsidRPr="00B9303D">
      <w:rPr>
        <w:rFonts w:ascii="TH SarabunIT๙" w:hAnsi="TH SarabunIT๙" w:cs="TH SarabunIT๙" w:hint="cs"/>
        <w:b/>
        <w:bCs/>
        <w:sz w:val="36"/>
        <w:szCs w:val="36"/>
        <w:cs/>
      </w:rPr>
      <w:t>“เรียนดี มีความสุข”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DB830" w14:textId="77777777" w:rsidR="00E62EB4" w:rsidRDefault="00E62EB4">
      <w:r>
        <w:separator/>
      </w:r>
    </w:p>
  </w:footnote>
  <w:footnote w:type="continuationSeparator" w:id="0">
    <w:p w14:paraId="62C12472" w14:textId="77777777" w:rsidR="00E62EB4" w:rsidRDefault="00E6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E074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B7698C1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E8ABA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2F6CC6A8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7B0DE0A3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4C3"/>
    <w:rsid w:val="000009B3"/>
    <w:rsid w:val="000077ED"/>
    <w:rsid w:val="00041424"/>
    <w:rsid w:val="0006583D"/>
    <w:rsid w:val="000D658D"/>
    <w:rsid w:val="00107DC9"/>
    <w:rsid w:val="00193FB7"/>
    <w:rsid w:val="001F5E85"/>
    <w:rsid w:val="00234405"/>
    <w:rsid w:val="002747A4"/>
    <w:rsid w:val="002E1EB8"/>
    <w:rsid w:val="00351846"/>
    <w:rsid w:val="00387B20"/>
    <w:rsid w:val="003B0B81"/>
    <w:rsid w:val="003D34C3"/>
    <w:rsid w:val="004470AA"/>
    <w:rsid w:val="004B4D7E"/>
    <w:rsid w:val="004C53C8"/>
    <w:rsid w:val="005D4C63"/>
    <w:rsid w:val="005F4EE0"/>
    <w:rsid w:val="006A4118"/>
    <w:rsid w:val="006B17F4"/>
    <w:rsid w:val="006D16F7"/>
    <w:rsid w:val="007941B5"/>
    <w:rsid w:val="007E6E95"/>
    <w:rsid w:val="0080106D"/>
    <w:rsid w:val="008535D9"/>
    <w:rsid w:val="0086677E"/>
    <w:rsid w:val="008720A2"/>
    <w:rsid w:val="00904C2B"/>
    <w:rsid w:val="00921E9F"/>
    <w:rsid w:val="00923102"/>
    <w:rsid w:val="00946E2C"/>
    <w:rsid w:val="00951D06"/>
    <w:rsid w:val="00990D85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AE45D2"/>
    <w:rsid w:val="00B80B01"/>
    <w:rsid w:val="00B84631"/>
    <w:rsid w:val="00B8566C"/>
    <w:rsid w:val="00BE6353"/>
    <w:rsid w:val="00C13F57"/>
    <w:rsid w:val="00C361B0"/>
    <w:rsid w:val="00C63134"/>
    <w:rsid w:val="00C87E7C"/>
    <w:rsid w:val="00C94909"/>
    <w:rsid w:val="00CD3788"/>
    <w:rsid w:val="00D35165"/>
    <w:rsid w:val="00D518B7"/>
    <w:rsid w:val="00D6626B"/>
    <w:rsid w:val="00DB741A"/>
    <w:rsid w:val="00E537F1"/>
    <w:rsid w:val="00E62EB4"/>
    <w:rsid w:val="00ED3AC8"/>
    <w:rsid w:val="00EE0C32"/>
    <w:rsid w:val="00F116A9"/>
    <w:rsid w:val="00F23720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BCC21"/>
  <w15:docId w15:val="{B83316CC-411B-489D-AB11-37D8E645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D4C6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anatasia nene</cp:lastModifiedBy>
  <cp:revision>5</cp:revision>
  <cp:lastPrinted>2010-12-29T04:42:00Z</cp:lastPrinted>
  <dcterms:created xsi:type="dcterms:W3CDTF">2022-09-07T06:43:00Z</dcterms:created>
  <dcterms:modified xsi:type="dcterms:W3CDTF">2025-03-05T01:58:00Z</dcterms:modified>
</cp:coreProperties>
</file>